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DD" w:rsidRDefault="004963DD"/>
    <w:p w:rsidR="00034FC7" w:rsidRPr="007F0E5C" w:rsidRDefault="0099233B" w:rsidP="007F0E5C">
      <w:pPr>
        <w:shd w:val="clear" w:color="auto" w:fill="BFBFBF" w:themeFill="background1" w:themeFillShade="BF"/>
        <w:rPr>
          <w:color w:val="FFFFFF" w:themeColor="background1"/>
          <w:sz w:val="24"/>
          <w:szCs w:val="24"/>
        </w:rPr>
      </w:pPr>
      <w:r w:rsidRPr="0099233B">
        <w:rPr>
          <w:sz w:val="24"/>
          <w:szCs w:val="24"/>
        </w:rPr>
        <w:t>PROMATRA</w:t>
      </w:r>
      <w:r w:rsidR="00034FC7">
        <w:rPr>
          <w:sz w:val="24"/>
          <w:szCs w:val="24"/>
        </w:rPr>
        <w:t>NJE UTAKMICE :</w:t>
      </w:r>
    </w:p>
    <w:tbl>
      <w:tblPr>
        <w:tblStyle w:val="TableGrid"/>
        <w:tblW w:w="0" w:type="auto"/>
        <w:tblLook w:val="04A0"/>
      </w:tblPr>
      <w:tblGrid>
        <w:gridCol w:w="8046"/>
        <w:gridCol w:w="1242"/>
      </w:tblGrid>
      <w:tr w:rsidR="001A2237" w:rsidTr="001A2237">
        <w:tc>
          <w:tcPr>
            <w:tcW w:w="8046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1A2237" w:rsidTr="001A2237">
        <w:tc>
          <w:tcPr>
            <w:tcW w:w="8046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1A2237" w:rsidTr="001A2237">
        <w:tc>
          <w:tcPr>
            <w:tcW w:w="8046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1A2237" w:rsidTr="001A2237">
        <w:tc>
          <w:tcPr>
            <w:tcW w:w="8046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1A2237" w:rsidRDefault="001A2237" w:rsidP="001A223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7F0E5C" w:rsidRDefault="007F0E5C" w:rsidP="001A2237">
      <w:pPr>
        <w:shd w:val="clear" w:color="auto" w:fill="FFFFFF" w:themeFill="background1"/>
        <w:rPr>
          <w:sz w:val="24"/>
          <w:szCs w:val="24"/>
        </w:rPr>
      </w:pPr>
    </w:p>
    <w:p w:rsidR="00D94372" w:rsidRDefault="00D94372" w:rsidP="00D94372">
      <w:pPr>
        <w:shd w:val="clear" w:color="auto" w:fill="BFBFBF" w:themeFill="background1" w:themeFillShade="BF"/>
        <w:rPr>
          <w:sz w:val="24"/>
          <w:szCs w:val="24"/>
        </w:rPr>
      </w:pPr>
      <w:r>
        <w:rPr>
          <w:sz w:val="24"/>
          <w:szCs w:val="24"/>
        </w:rPr>
        <w:t>ISTAKNUTI POJEDINCI:</w:t>
      </w:r>
    </w:p>
    <w:p w:rsidR="00D94372" w:rsidRDefault="00D94372" w:rsidP="00D94372">
      <w:pPr>
        <w:rPr>
          <w:sz w:val="24"/>
          <w:szCs w:val="24"/>
        </w:rPr>
      </w:pPr>
    </w:p>
    <w:p w:rsidR="00D94372" w:rsidRDefault="00D94372" w:rsidP="00D94372">
      <w:pPr>
        <w:shd w:val="clear" w:color="auto" w:fill="D9D9D9" w:themeFill="background1" w:themeFillShade="D9"/>
        <w:rPr>
          <w:sz w:val="24"/>
          <w:szCs w:val="24"/>
        </w:rPr>
      </w:pPr>
      <w:r>
        <w:rPr>
          <w:sz w:val="24"/>
          <w:szCs w:val="24"/>
        </w:rPr>
        <w:t>SMISAO ZA IGRU :</w:t>
      </w:r>
    </w:p>
    <w:tbl>
      <w:tblPr>
        <w:tblStyle w:val="TableGrid"/>
        <w:tblW w:w="0" w:type="auto"/>
        <w:tblLook w:val="04A0"/>
      </w:tblPr>
      <w:tblGrid>
        <w:gridCol w:w="2795"/>
        <w:gridCol w:w="931"/>
        <w:gridCol w:w="1853"/>
        <w:gridCol w:w="1855"/>
        <w:gridCol w:w="1854"/>
      </w:tblGrid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1A2237" w:rsidTr="003E6302">
        <w:tc>
          <w:tcPr>
            <w:tcW w:w="280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1A2237" w:rsidTr="003E6302">
        <w:tc>
          <w:tcPr>
            <w:tcW w:w="280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1A2237" w:rsidTr="003E6302">
        <w:tc>
          <w:tcPr>
            <w:tcW w:w="280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1A2237" w:rsidRDefault="001A2237" w:rsidP="00BC1DD6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D94372" w:rsidTr="00D94372">
        <w:tc>
          <w:tcPr>
            <w:tcW w:w="2802" w:type="dxa"/>
            <w:shd w:val="clear" w:color="auto" w:fill="D9D9D9" w:themeFill="background1" w:themeFillShade="D9"/>
          </w:tcPr>
          <w:p w:rsidR="00D94372" w:rsidRDefault="00D94372" w:rsidP="00D9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Prezime i ime</w:t>
            </w:r>
          </w:p>
        </w:tc>
        <w:tc>
          <w:tcPr>
            <w:tcW w:w="912" w:type="dxa"/>
            <w:shd w:val="clear" w:color="auto" w:fill="D9D9D9" w:themeFill="background1" w:themeFillShade="D9"/>
          </w:tcPr>
          <w:p w:rsidR="00D94372" w:rsidRDefault="00D94372" w:rsidP="00D9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godište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D9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D9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D9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</w:tbl>
    <w:p w:rsidR="00D94372" w:rsidRDefault="00D94372" w:rsidP="00D94372">
      <w:pPr>
        <w:ind w:firstLine="708"/>
        <w:jc w:val="center"/>
        <w:rPr>
          <w:sz w:val="24"/>
          <w:szCs w:val="24"/>
        </w:rPr>
      </w:pPr>
    </w:p>
    <w:p w:rsidR="00D94372" w:rsidRDefault="00D94372" w:rsidP="00D94372">
      <w:pPr>
        <w:shd w:val="clear" w:color="auto" w:fill="D9D9D9" w:themeFill="background1" w:themeFillShade="D9"/>
        <w:rPr>
          <w:sz w:val="24"/>
          <w:szCs w:val="24"/>
        </w:rPr>
      </w:pPr>
      <w:r>
        <w:rPr>
          <w:sz w:val="24"/>
          <w:szCs w:val="24"/>
        </w:rPr>
        <w:t>MOTORIČKE SPOSOBNOSTI:</w:t>
      </w:r>
    </w:p>
    <w:tbl>
      <w:tblPr>
        <w:tblStyle w:val="TableGrid"/>
        <w:tblW w:w="0" w:type="auto"/>
        <w:tblLook w:val="04A0"/>
      </w:tblPr>
      <w:tblGrid>
        <w:gridCol w:w="2795"/>
        <w:gridCol w:w="931"/>
        <w:gridCol w:w="1853"/>
        <w:gridCol w:w="1855"/>
        <w:gridCol w:w="1854"/>
      </w:tblGrid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94372" w:rsidTr="003E6302">
        <w:tc>
          <w:tcPr>
            <w:tcW w:w="280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:rsidR="00D94372" w:rsidRDefault="00D94372" w:rsidP="00BC1DD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94372" w:rsidTr="00BA1BA8">
        <w:tc>
          <w:tcPr>
            <w:tcW w:w="2802" w:type="dxa"/>
            <w:shd w:val="clear" w:color="auto" w:fill="D9D9D9" w:themeFill="background1" w:themeFillShade="D9"/>
          </w:tcPr>
          <w:p w:rsidR="00D94372" w:rsidRDefault="00D94372" w:rsidP="00BA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Prezime i ime</w:t>
            </w:r>
          </w:p>
        </w:tc>
        <w:tc>
          <w:tcPr>
            <w:tcW w:w="912" w:type="dxa"/>
            <w:shd w:val="clear" w:color="auto" w:fill="D9D9D9" w:themeFill="background1" w:themeFillShade="D9"/>
          </w:tcPr>
          <w:p w:rsidR="00D94372" w:rsidRDefault="00D94372" w:rsidP="00BA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godište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BA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BA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D94372" w:rsidRDefault="00D94372" w:rsidP="00BA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</w:tbl>
    <w:p w:rsidR="00D94372" w:rsidRDefault="00D94372" w:rsidP="00D94372">
      <w:pPr>
        <w:rPr>
          <w:sz w:val="24"/>
          <w:szCs w:val="24"/>
        </w:rPr>
      </w:pPr>
    </w:p>
    <w:p w:rsidR="00BC1DD6" w:rsidRDefault="00BC1DD6" w:rsidP="00D94372">
      <w:pPr>
        <w:rPr>
          <w:sz w:val="24"/>
          <w:szCs w:val="24"/>
        </w:rPr>
      </w:pPr>
    </w:p>
    <w:p w:rsidR="00BC1DD6" w:rsidRDefault="00BC1DD6" w:rsidP="00D9437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526"/>
        <w:gridCol w:w="4666"/>
      </w:tblGrid>
      <w:tr w:rsidR="00002264" w:rsidTr="00002264">
        <w:tc>
          <w:tcPr>
            <w:tcW w:w="1526" w:type="dxa"/>
          </w:tcPr>
          <w:p w:rsidR="00002264" w:rsidRDefault="00002264" w:rsidP="000F1A78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UTAKMICA :</w:t>
            </w:r>
          </w:p>
        </w:tc>
        <w:tc>
          <w:tcPr>
            <w:tcW w:w="4666" w:type="dxa"/>
          </w:tcPr>
          <w:p w:rsidR="00002264" w:rsidRDefault="00002264" w:rsidP="000F1A78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</w:p>
        </w:tc>
      </w:tr>
      <w:tr w:rsidR="00002264" w:rsidRPr="00BC1DD6" w:rsidTr="00002264">
        <w:trPr>
          <w:trHeight w:val="289"/>
        </w:trPr>
        <w:tc>
          <w:tcPr>
            <w:tcW w:w="1526" w:type="dxa"/>
          </w:tcPr>
          <w:p w:rsidR="00002264" w:rsidRPr="00BC1DD6" w:rsidRDefault="00002264" w:rsidP="000F1A78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 xml:space="preserve">VRIJEME : </w:t>
            </w:r>
          </w:p>
        </w:tc>
        <w:tc>
          <w:tcPr>
            <w:tcW w:w="4666" w:type="dxa"/>
          </w:tcPr>
          <w:p w:rsidR="00002264" w:rsidRPr="00BC1DD6" w:rsidRDefault="00002264" w:rsidP="000F1A78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596"/>
        <w:tblW w:w="0" w:type="auto"/>
        <w:tblLook w:val="0000"/>
      </w:tblPr>
      <w:tblGrid>
        <w:gridCol w:w="2967"/>
      </w:tblGrid>
      <w:tr w:rsidR="00D74B3E" w:rsidRPr="00BC1DD6" w:rsidTr="00BC1DD6">
        <w:trPr>
          <w:trHeight w:val="548"/>
        </w:trPr>
        <w:tc>
          <w:tcPr>
            <w:tcW w:w="2967" w:type="dxa"/>
          </w:tcPr>
          <w:p w:rsidR="00D74B3E" w:rsidRPr="00BC1DD6" w:rsidRDefault="00D74B3E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 xml:space="preserve">DATUM : </w:t>
            </w:r>
          </w:p>
        </w:tc>
      </w:tr>
    </w:tbl>
    <w:p w:rsidR="00002264" w:rsidRPr="00BC1DD6" w:rsidRDefault="00002264" w:rsidP="00BC1DD6">
      <w:pPr>
        <w:rPr>
          <w:sz w:val="28"/>
          <w:szCs w:val="28"/>
        </w:rPr>
      </w:pPr>
    </w:p>
    <w:p w:rsidR="006063B6" w:rsidRPr="00BC1DD6" w:rsidRDefault="006E18B1" w:rsidP="00BC1D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DD6">
        <w:rPr>
          <w:sz w:val="28"/>
          <w:szCs w:val="28"/>
        </w:rPr>
        <w:t>POLUVRIJEME</w:t>
      </w:r>
    </w:p>
    <w:tbl>
      <w:tblPr>
        <w:tblStyle w:val="TableGrid"/>
        <w:tblW w:w="9464" w:type="dxa"/>
        <w:tblLook w:val="04A0"/>
      </w:tblPr>
      <w:tblGrid>
        <w:gridCol w:w="1526"/>
        <w:gridCol w:w="850"/>
        <w:gridCol w:w="709"/>
        <w:gridCol w:w="686"/>
        <w:gridCol w:w="793"/>
        <w:gridCol w:w="793"/>
        <w:gridCol w:w="793"/>
        <w:gridCol w:w="793"/>
        <w:gridCol w:w="793"/>
        <w:gridCol w:w="807"/>
        <w:gridCol w:w="921"/>
      </w:tblGrid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3</w:t>
            </w: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5</w:t>
            </w: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6</w:t>
            </w: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7</w:t>
            </w: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8</w:t>
            </w: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10</w:t>
            </w: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4"/>
                <w:szCs w:val="24"/>
              </w:rPr>
            </w:pPr>
            <w:r w:rsidRPr="00BC1DD6">
              <w:rPr>
                <w:sz w:val="24"/>
                <w:szCs w:val="24"/>
              </w:rPr>
              <w:t>11</w:t>
            </w: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Primanja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Dodavanja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 xml:space="preserve"> Glavom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Građenje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Dribling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286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Centaršut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308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Udarac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0F1A78" w:rsidRPr="00BC1DD6" w:rsidTr="00BC1DD6">
        <w:trPr>
          <w:trHeight w:val="308"/>
        </w:trPr>
        <w:tc>
          <w:tcPr>
            <w:tcW w:w="152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Utrčavanja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</w:tbl>
    <w:p w:rsidR="002E5A51" w:rsidRPr="00BC1DD6" w:rsidRDefault="002E5A51" w:rsidP="00BC1DD6">
      <w:pPr>
        <w:rPr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526"/>
        <w:gridCol w:w="850"/>
        <w:gridCol w:w="709"/>
        <w:gridCol w:w="709"/>
        <w:gridCol w:w="702"/>
        <w:gridCol w:w="798"/>
        <w:gridCol w:w="798"/>
        <w:gridCol w:w="799"/>
        <w:gridCol w:w="799"/>
        <w:gridCol w:w="799"/>
        <w:gridCol w:w="975"/>
      </w:tblGrid>
      <w:tr w:rsidR="00C51B5C" w:rsidRPr="00BC1DD6" w:rsidTr="00BC1DD6">
        <w:tc>
          <w:tcPr>
            <w:tcW w:w="1526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Agrsivnost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</w:tcPr>
          <w:p w:rsidR="00D74B3E" w:rsidRPr="00BC1DD6" w:rsidRDefault="00C51B5C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Komunikacija</w:t>
            </w:r>
          </w:p>
          <w:p w:rsidR="00C51B5C" w:rsidRPr="00BC1DD6" w:rsidRDefault="00C51B5C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C51B5C" w:rsidRPr="00BC1DD6" w:rsidRDefault="00C51B5C" w:rsidP="00BC1DD6">
            <w:pPr>
              <w:rPr>
                <w:sz w:val="20"/>
                <w:szCs w:val="20"/>
              </w:rPr>
            </w:pPr>
          </w:p>
        </w:tc>
      </w:tr>
    </w:tbl>
    <w:p w:rsidR="00C51B5C" w:rsidRPr="00BC1DD6" w:rsidRDefault="00C51B5C" w:rsidP="00BC1DD6">
      <w:pPr>
        <w:rPr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526"/>
        <w:gridCol w:w="850"/>
        <w:gridCol w:w="709"/>
        <w:gridCol w:w="709"/>
        <w:gridCol w:w="709"/>
        <w:gridCol w:w="850"/>
        <w:gridCol w:w="851"/>
        <w:gridCol w:w="654"/>
        <w:gridCol w:w="905"/>
        <w:gridCol w:w="715"/>
        <w:gridCol w:w="986"/>
      </w:tblGrid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Pokrivanje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0F1A78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Duel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0F1A78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Predviđanje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0F1A78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Presijecanje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  <w:tr w:rsidR="00C51B5C" w:rsidRPr="00BC1DD6" w:rsidTr="00BC1DD6">
        <w:tc>
          <w:tcPr>
            <w:tcW w:w="1526" w:type="dxa"/>
            <w:shd w:val="clear" w:color="auto" w:fill="FFFFFF" w:themeFill="background1"/>
          </w:tcPr>
          <w:p w:rsidR="000F1A78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Glavom</w:t>
            </w:r>
          </w:p>
          <w:p w:rsidR="00D74B3E" w:rsidRPr="00BC1DD6" w:rsidRDefault="00D74B3E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0F1A78" w:rsidRPr="00BC1DD6" w:rsidRDefault="000F1A78" w:rsidP="00BC1DD6">
            <w:pPr>
              <w:rPr>
                <w:sz w:val="20"/>
                <w:szCs w:val="20"/>
              </w:rPr>
            </w:pPr>
          </w:p>
        </w:tc>
      </w:tr>
    </w:tbl>
    <w:p w:rsidR="00D74B3E" w:rsidRPr="00BC1DD6" w:rsidRDefault="00D74B3E" w:rsidP="00BC1DD6">
      <w:pPr>
        <w:rPr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857"/>
        <w:gridCol w:w="1857"/>
        <w:gridCol w:w="1858"/>
        <w:gridCol w:w="1858"/>
        <w:gridCol w:w="2034"/>
      </w:tblGrid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½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1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12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1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12</w:t>
            </w:r>
          </w:p>
        </w:tc>
      </w:tr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Izlasci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</w:tr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Visoki izlasci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</w:tr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Parade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</w:tr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Obrane rukama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</w:tr>
      <w:tr w:rsidR="006063B6" w:rsidRPr="00BC1DD6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Igra nogom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BC1DD6" w:rsidRDefault="006063B6" w:rsidP="00BC1DD6">
            <w:pPr>
              <w:rPr>
                <w:sz w:val="20"/>
                <w:szCs w:val="20"/>
              </w:rPr>
            </w:pPr>
          </w:p>
        </w:tc>
      </w:tr>
      <w:tr w:rsidR="006063B6" w:rsidRPr="00C51B5C" w:rsidTr="00C51B5C">
        <w:tc>
          <w:tcPr>
            <w:tcW w:w="1857" w:type="dxa"/>
            <w:shd w:val="clear" w:color="auto" w:fill="F2F2F2" w:themeFill="background1" w:themeFillShade="F2"/>
          </w:tcPr>
          <w:p w:rsidR="006063B6" w:rsidRPr="00C51B5C" w:rsidRDefault="006063B6" w:rsidP="00BC1DD6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C1DD6">
              <w:rPr>
                <w:sz w:val="20"/>
                <w:szCs w:val="20"/>
              </w:rPr>
              <w:t>Praćenje igre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:rsidR="006063B6" w:rsidRPr="00C51B5C" w:rsidRDefault="006063B6" w:rsidP="00BC1DD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C51B5C" w:rsidRDefault="006063B6" w:rsidP="00BC1DD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2F2F2" w:themeFill="background1" w:themeFillShade="F2"/>
          </w:tcPr>
          <w:p w:rsidR="006063B6" w:rsidRPr="00C51B5C" w:rsidRDefault="006063B6" w:rsidP="00BC1DD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F2F2F2" w:themeFill="background1" w:themeFillShade="F2"/>
          </w:tcPr>
          <w:p w:rsidR="006063B6" w:rsidRPr="00C51B5C" w:rsidRDefault="006063B6" w:rsidP="00BC1DD6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:rsidR="00C51B5C" w:rsidRPr="006E18B1" w:rsidRDefault="00C51B5C" w:rsidP="00BC1DD6">
      <w:pPr>
        <w:shd w:val="clear" w:color="auto" w:fill="FFFFFF" w:themeFill="background1"/>
        <w:rPr>
          <w:color w:val="FFFFFF" w:themeColor="background1"/>
          <w:sz w:val="24"/>
          <w:szCs w:val="24"/>
        </w:rPr>
      </w:pPr>
    </w:p>
    <w:sectPr w:rsidR="00C51B5C" w:rsidRPr="006E18B1" w:rsidSect="000022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C9" w:rsidRDefault="00B21EC9" w:rsidP="00F515EB">
      <w:pPr>
        <w:spacing w:after="0" w:line="240" w:lineRule="auto"/>
      </w:pPr>
      <w:r>
        <w:separator/>
      </w:r>
    </w:p>
  </w:endnote>
  <w:endnote w:type="continuationSeparator" w:id="0">
    <w:p w:rsidR="00B21EC9" w:rsidRDefault="00B21EC9" w:rsidP="00F5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B3E" w:rsidRDefault="00D74B3E">
    <w:pPr>
      <w:pStyle w:val="Footer"/>
    </w:pPr>
    <w:r>
      <w:t>VANJA GREGOROVIĆ – vanjagregori@gmail.com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C9" w:rsidRDefault="00B21EC9" w:rsidP="00F515EB">
      <w:pPr>
        <w:spacing w:after="0" w:line="240" w:lineRule="auto"/>
      </w:pPr>
      <w:r>
        <w:separator/>
      </w:r>
    </w:p>
  </w:footnote>
  <w:footnote w:type="continuationSeparator" w:id="0">
    <w:p w:rsidR="00B21EC9" w:rsidRDefault="00B21EC9" w:rsidP="00F5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37" w:rsidRDefault="001A22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EB" w:rsidRPr="00D74B3E" w:rsidRDefault="006A21E7" w:rsidP="00D74B3E">
    <w:pPr>
      <w:rPr>
        <w:b/>
        <w:sz w:val="32"/>
        <w:szCs w:val="32"/>
      </w:rPr>
    </w:pPr>
    <w:r>
      <w:rPr>
        <w:b/>
        <w:sz w:val="32"/>
        <w:szCs w:val="32"/>
      </w:rPr>
      <w:t>PROMATRANJE</w:t>
    </w:r>
    <w:r w:rsidR="00D74B3E" w:rsidRPr="006063B6">
      <w:rPr>
        <w:b/>
        <w:sz w:val="32"/>
        <w:szCs w:val="32"/>
      </w:rPr>
      <w:t>:</w:t>
    </w:r>
    <w:r w:rsidR="00D74B3E"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-771564</wp:posOffset>
          </wp:positionH>
          <wp:positionV relativeFrom="paragraph">
            <wp:posOffset>-299455</wp:posOffset>
          </wp:positionV>
          <wp:extent cx="7255207" cy="613542"/>
          <wp:effectExtent l="19050" t="0" r="2843" b="0"/>
          <wp:wrapNone/>
          <wp:docPr id="1" name="Picture 0" descr="vanjagreg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njagrego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2382" cy="61414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37" w:rsidRDefault="001A22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3EC"/>
    <w:multiLevelType w:val="hybridMultilevel"/>
    <w:tmpl w:val="4B800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defaultTabStop w:val="708"/>
  <w:hyphenationZone w:val="425"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B21EC9"/>
    <w:rsid w:val="00002264"/>
    <w:rsid w:val="00034FC7"/>
    <w:rsid w:val="000F1A78"/>
    <w:rsid w:val="001A2237"/>
    <w:rsid w:val="001B7EF2"/>
    <w:rsid w:val="002E5A51"/>
    <w:rsid w:val="003E6302"/>
    <w:rsid w:val="004963DD"/>
    <w:rsid w:val="00531EBE"/>
    <w:rsid w:val="006063B6"/>
    <w:rsid w:val="00684D58"/>
    <w:rsid w:val="006A21E7"/>
    <w:rsid w:val="006E18B1"/>
    <w:rsid w:val="00744CFB"/>
    <w:rsid w:val="007F0E5C"/>
    <w:rsid w:val="0083353C"/>
    <w:rsid w:val="009570E8"/>
    <w:rsid w:val="0098026C"/>
    <w:rsid w:val="0099233B"/>
    <w:rsid w:val="00B15F39"/>
    <w:rsid w:val="00B21EC9"/>
    <w:rsid w:val="00BC1DD6"/>
    <w:rsid w:val="00C51B5C"/>
    <w:rsid w:val="00D74B3E"/>
    <w:rsid w:val="00D94372"/>
    <w:rsid w:val="00EB57BA"/>
    <w:rsid w:val="00F5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5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5EB"/>
  </w:style>
  <w:style w:type="paragraph" w:styleId="Footer">
    <w:name w:val="footer"/>
    <w:basedOn w:val="Normal"/>
    <w:link w:val="FooterChar"/>
    <w:uiPriority w:val="99"/>
    <w:semiHidden/>
    <w:unhideWhenUsed/>
    <w:rsid w:val="00F5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EB"/>
  </w:style>
  <w:style w:type="table" w:styleId="TableGrid">
    <w:name w:val="Table Grid"/>
    <w:basedOn w:val="TableNormal"/>
    <w:uiPriority w:val="59"/>
    <w:rsid w:val="00D94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anjanogomet\NK%20RIJEKA%20-%20&#352;kola%20nogometa\PROMATRANJE%20NOGOMETA&#352;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PROMATRANJE NOGOMETAŠA.dotx</Template>
  <TotalTime>16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gregorović</dc:creator>
  <cp:lastModifiedBy>vanja gregorović</cp:lastModifiedBy>
  <cp:revision>6</cp:revision>
  <dcterms:created xsi:type="dcterms:W3CDTF">2013-10-26T20:38:00Z</dcterms:created>
  <dcterms:modified xsi:type="dcterms:W3CDTF">2018-12-11T11:09:00Z</dcterms:modified>
</cp:coreProperties>
</file>